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EEE0" w14:textId="2EFAC3A2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A04908">
      <w:rPr>
        <w:rFonts w:hint="eastAsia"/>
        <w:sz w:val="36"/>
        <w:szCs w:val="32"/>
        <w:lang w:eastAsia="zh-TW"/>
      </w:rPr>
      <w:t>６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DF577E">
      <w:rPr>
        <w:rFonts w:hint="eastAsia"/>
        <w:sz w:val="36"/>
        <w:szCs w:val="32"/>
      </w:rPr>
      <w:t>ニセコ</w:t>
    </w:r>
    <w:r w:rsidR="00897FB6">
      <w:rPr>
        <w:rFonts w:hint="eastAsia"/>
        <w:sz w:val="36"/>
        <w:szCs w:val="32"/>
        <w:lang w:eastAsia="zh-TW"/>
      </w:rPr>
      <w:t>町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47263"/>
    <w:rsid w:val="00081939"/>
    <w:rsid w:val="0010554E"/>
    <w:rsid w:val="001F2220"/>
    <w:rsid w:val="0025627C"/>
    <w:rsid w:val="00257A55"/>
    <w:rsid w:val="003D4D8C"/>
    <w:rsid w:val="003E4487"/>
    <w:rsid w:val="00440846"/>
    <w:rsid w:val="00451B23"/>
    <w:rsid w:val="00536F04"/>
    <w:rsid w:val="005774C2"/>
    <w:rsid w:val="005A3A27"/>
    <w:rsid w:val="005A48CE"/>
    <w:rsid w:val="005E42D9"/>
    <w:rsid w:val="00611E74"/>
    <w:rsid w:val="00612B3C"/>
    <w:rsid w:val="006524FC"/>
    <w:rsid w:val="00676995"/>
    <w:rsid w:val="00682CD2"/>
    <w:rsid w:val="006A1AC4"/>
    <w:rsid w:val="006C7A6C"/>
    <w:rsid w:val="007018AE"/>
    <w:rsid w:val="00765E6B"/>
    <w:rsid w:val="00776CFC"/>
    <w:rsid w:val="007846BF"/>
    <w:rsid w:val="007963A1"/>
    <w:rsid w:val="007B7566"/>
    <w:rsid w:val="00812D54"/>
    <w:rsid w:val="0081505C"/>
    <w:rsid w:val="00832AF9"/>
    <w:rsid w:val="008427A0"/>
    <w:rsid w:val="00897FB6"/>
    <w:rsid w:val="008B3EB1"/>
    <w:rsid w:val="008E288B"/>
    <w:rsid w:val="00973302"/>
    <w:rsid w:val="0097455D"/>
    <w:rsid w:val="0098259F"/>
    <w:rsid w:val="00983DCF"/>
    <w:rsid w:val="009D1141"/>
    <w:rsid w:val="009E525B"/>
    <w:rsid w:val="00A04908"/>
    <w:rsid w:val="00A76AD4"/>
    <w:rsid w:val="00AE6C0B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E6685"/>
    <w:rsid w:val="00CF52A8"/>
    <w:rsid w:val="00D50DAF"/>
    <w:rsid w:val="00D76AF2"/>
    <w:rsid w:val="00D8706F"/>
    <w:rsid w:val="00DA3488"/>
    <w:rsid w:val="00DC3332"/>
    <w:rsid w:val="00DC4265"/>
    <w:rsid w:val="00DF577E"/>
    <w:rsid w:val="00E64381"/>
    <w:rsid w:val="00E66D38"/>
    <w:rsid w:val="00E9385B"/>
    <w:rsid w:val="00EC14C3"/>
    <w:rsid w:val="00EF2292"/>
    <w:rsid w:val="00EF265E"/>
    <w:rsid w:val="00F53964"/>
    <w:rsid w:val="00FD3476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25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田原 寛明</cp:lastModifiedBy>
  <cp:revision>11</cp:revision>
  <cp:lastPrinted>2024-11-14T09:57:00Z</cp:lastPrinted>
  <dcterms:created xsi:type="dcterms:W3CDTF">2024-08-13T06:03:00Z</dcterms:created>
  <dcterms:modified xsi:type="dcterms:W3CDTF">2024-11-14T10:01:00Z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